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A305" w14:textId="77777777" w:rsidR="006168CE" w:rsidRPr="005B4A61" w:rsidRDefault="006168CE" w:rsidP="006B6979">
      <w:pPr>
        <w:spacing w:after="160" w:line="276" w:lineRule="auto"/>
        <w:contextualSpacing/>
        <w:jc w:val="center"/>
        <w:rPr>
          <w:rFonts w:ascii="Montserrat" w:hAnsi="Montserrat"/>
          <w:b/>
          <w:bCs/>
          <w:sz w:val="20"/>
          <w:szCs w:val="20"/>
          <w:lang w:val="en-ID"/>
        </w:rPr>
      </w:pPr>
      <w:r w:rsidRPr="005B4A61">
        <w:rPr>
          <w:rFonts w:ascii="Montserrat" w:hAnsi="Montserrat"/>
          <w:b/>
          <w:bCs/>
          <w:sz w:val="20"/>
          <w:szCs w:val="20"/>
          <w:lang w:val="en-ID"/>
        </w:rPr>
        <w:t xml:space="preserve">RAPAT UMUM PEMEGANG SAHAM LUAR BIASA </w:t>
      </w:r>
    </w:p>
    <w:p w14:paraId="6BF39D07" w14:textId="1C5EBAF8" w:rsidR="006168CE" w:rsidRPr="005B4A61" w:rsidRDefault="006168CE" w:rsidP="006B6979">
      <w:pPr>
        <w:spacing w:after="160" w:line="276" w:lineRule="auto"/>
        <w:contextualSpacing/>
        <w:jc w:val="center"/>
        <w:rPr>
          <w:rFonts w:ascii="Montserrat" w:hAnsi="Montserrat"/>
          <w:b/>
          <w:bCs/>
          <w:sz w:val="20"/>
          <w:szCs w:val="20"/>
          <w:lang w:val="en-ID"/>
        </w:rPr>
      </w:pPr>
      <w:r w:rsidRPr="005B4A61">
        <w:rPr>
          <w:rFonts w:ascii="Montserrat" w:hAnsi="Montserrat"/>
          <w:b/>
          <w:bCs/>
          <w:sz w:val="20"/>
          <w:szCs w:val="20"/>
          <w:lang w:val="en-ID"/>
        </w:rPr>
        <w:t xml:space="preserve">PT </w:t>
      </w:r>
      <w:r w:rsidR="005B4A61" w:rsidRPr="005B4A61">
        <w:rPr>
          <w:rFonts w:ascii="Montserrat" w:hAnsi="Montserrat"/>
          <w:b/>
          <w:bCs/>
          <w:sz w:val="20"/>
          <w:szCs w:val="20"/>
          <w:lang w:val="en-ID"/>
        </w:rPr>
        <w:t>ORGANON PHARMA INDONESIA</w:t>
      </w:r>
      <w:r w:rsidR="00B13484" w:rsidRPr="005B4A61">
        <w:rPr>
          <w:rFonts w:ascii="Montserrat" w:hAnsi="Montserrat"/>
          <w:b/>
          <w:bCs/>
          <w:sz w:val="20"/>
          <w:szCs w:val="20"/>
          <w:lang w:val="en-ID"/>
        </w:rPr>
        <w:t xml:space="preserve"> Tbk</w:t>
      </w:r>
      <w:r w:rsidRPr="005B4A61">
        <w:rPr>
          <w:rFonts w:ascii="Montserrat" w:hAnsi="Montserrat"/>
          <w:b/>
          <w:bCs/>
          <w:sz w:val="20"/>
          <w:szCs w:val="20"/>
          <w:lang w:val="en-ID"/>
        </w:rPr>
        <w:t xml:space="preserve"> (“Perseroan”)</w:t>
      </w:r>
    </w:p>
    <w:p w14:paraId="7BDC07CE" w14:textId="45B90BB1" w:rsidR="006168CE" w:rsidRPr="005B4A61" w:rsidRDefault="00B56D34" w:rsidP="006B6979">
      <w:pPr>
        <w:spacing w:after="160" w:line="276" w:lineRule="auto"/>
        <w:contextualSpacing/>
        <w:jc w:val="center"/>
        <w:rPr>
          <w:rFonts w:ascii="Montserrat" w:hAnsi="Montserrat"/>
          <w:bCs/>
          <w:sz w:val="20"/>
          <w:szCs w:val="20"/>
          <w:lang w:val="en-ID"/>
        </w:rPr>
      </w:pPr>
      <w:r w:rsidRPr="005B4A61">
        <w:rPr>
          <w:rFonts w:ascii="Montserrat" w:hAnsi="Montserrat"/>
          <w:bCs/>
          <w:sz w:val="20"/>
          <w:szCs w:val="20"/>
          <w:lang w:val="en-ID"/>
        </w:rPr>
        <w:t xml:space="preserve">Diadakan di </w:t>
      </w:r>
      <w:r w:rsidR="005B4A61" w:rsidRPr="005B4A61">
        <w:rPr>
          <w:rFonts w:ascii="Montserrat" w:hAnsi="Montserrat"/>
          <w:sz w:val="20"/>
          <w:szCs w:val="20"/>
        </w:rPr>
        <w:t>Jakarta Selatan</w:t>
      </w:r>
      <w:r w:rsidRPr="005B4A61">
        <w:rPr>
          <w:rFonts w:ascii="Montserrat" w:hAnsi="Montserrat"/>
          <w:bCs/>
          <w:sz w:val="20"/>
          <w:szCs w:val="20"/>
          <w:lang w:val="en-ID"/>
        </w:rPr>
        <w:t xml:space="preserve">, </w:t>
      </w:r>
      <w:r w:rsidR="005B4A61" w:rsidRPr="005B4A61">
        <w:rPr>
          <w:rFonts w:ascii="Montserrat" w:hAnsi="Montserrat"/>
          <w:sz w:val="20"/>
          <w:szCs w:val="20"/>
        </w:rPr>
        <w:t>23 Juni 2026</w:t>
      </w:r>
    </w:p>
    <w:p w14:paraId="432475BA" w14:textId="77777777" w:rsidR="00B13484" w:rsidRPr="005B4A61" w:rsidRDefault="00B13484" w:rsidP="006B6979">
      <w:pPr>
        <w:spacing w:after="160" w:line="276" w:lineRule="auto"/>
        <w:contextualSpacing/>
        <w:jc w:val="center"/>
        <w:rPr>
          <w:rFonts w:ascii="Montserrat" w:hAnsi="Montserrat"/>
          <w:bCs/>
          <w:sz w:val="20"/>
          <w:szCs w:val="20"/>
          <w:lang w:val="en-ID"/>
        </w:rPr>
      </w:pPr>
    </w:p>
    <w:p w14:paraId="68C53F34" w14:textId="77777777" w:rsidR="00683F09" w:rsidRPr="005B4A61" w:rsidRDefault="00683F09" w:rsidP="006B6979">
      <w:pPr>
        <w:spacing w:after="160" w:line="276" w:lineRule="auto"/>
        <w:contextualSpacing/>
        <w:jc w:val="center"/>
        <w:rPr>
          <w:rFonts w:ascii="Montserrat" w:hAnsi="Montserrat"/>
          <w:b/>
          <w:bCs/>
          <w:sz w:val="20"/>
          <w:szCs w:val="20"/>
          <w:lang w:val="en-ID"/>
        </w:rPr>
      </w:pPr>
      <w:r w:rsidRPr="005B4A61">
        <w:rPr>
          <w:rFonts w:ascii="Montserrat" w:hAnsi="Montserrat"/>
          <w:b/>
          <w:bCs/>
          <w:sz w:val="20"/>
          <w:szCs w:val="20"/>
          <w:lang w:val="en-ID"/>
        </w:rPr>
        <w:t>SURAT PERNYATAAN</w:t>
      </w:r>
      <w:r w:rsidR="006168CE" w:rsidRPr="005B4A61">
        <w:rPr>
          <w:rFonts w:ascii="Montserrat" w:hAnsi="Montserrat"/>
          <w:b/>
          <w:bCs/>
          <w:sz w:val="20"/>
          <w:szCs w:val="20"/>
          <w:lang w:val="en-ID"/>
        </w:rPr>
        <w:t xml:space="preserve"> INDEPENDEN</w:t>
      </w:r>
    </w:p>
    <w:p w14:paraId="72169789" w14:textId="77777777" w:rsidR="00683F09" w:rsidRPr="005B4A61" w:rsidRDefault="00683F09" w:rsidP="006B6979">
      <w:pPr>
        <w:spacing w:after="160" w:line="276" w:lineRule="auto"/>
        <w:contextualSpacing/>
        <w:jc w:val="center"/>
        <w:rPr>
          <w:rFonts w:ascii="Montserrat" w:hAnsi="Montserrat"/>
          <w:sz w:val="20"/>
          <w:szCs w:val="20"/>
          <w:lang w:val="en-ID"/>
        </w:rPr>
      </w:pPr>
    </w:p>
    <w:p w14:paraId="67C06751" w14:textId="77777777" w:rsidR="00683F09" w:rsidRPr="005B4A61" w:rsidRDefault="00683F09" w:rsidP="006B6979">
      <w:pPr>
        <w:pStyle w:val="PlainText"/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>Yang bertanda</w:t>
      </w:r>
      <w:r w:rsidR="006168CE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tangan</w:t>
      </w:r>
      <w:r w:rsidR="006168CE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dibawah</w:t>
      </w:r>
      <w:r w:rsidR="006168CE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ini: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683F09" w:rsidRPr="005B4A61" w14:paraId="170D481E" w14:textId="77777777" w:rsidTr="00B13484">
        <w:tc>
          <w:tcPr>
            <w:tcW w:w="3227" w:type="dxa"/>
          </w:tcPr>
          <w:p w14:paraId="5B4874B4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/>
                <w:sz w:val="20"/>
                <w:szCs w:val="20"/>
              </w:rPr>
              <w:t>Nama:</w:t>
            </w:r>
          </w:p>
        </w:tc>
        <w:tc>
          <w:tcPr>
            <w:tcW w:w="6804" w:type="dxa"/>
          </w:tcPr>
          <w:p w14:paraId="05B1F4E9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  <w:t>[Isi disini]</w:t>
            </w:r>
          </w:p>
        </w:tc>
      </w:tr>
      <w:tr w:rsidR="00683F09" w:rsidRPr="005B4A61" w14:paraId="207DCE81" w14:textId="77777777" w:rsidTr="00B13484">
        <w:tc>
          <w:tcPr>
            <w:tcW w:w="3227" w:type="dxa"/>
          </w:tcPr>
          <w:p w14:paraId="73946696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/>
                <w:sz w:val="20"/>
                <w:szCs w:val="20"/>
              </w:rPr>
              <w:t>Jabatan:</w:t>
            </w:r>
          </w:p>
        </w:tc>
        <w:tc>
          <w:tcPr>
            <w:tcW w:w="6804" w:type="dxa"/>
          </w:tcPr>
          <w:p w14:paraId="1F307178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</w:pPr>
            <w:r w:rsidRPr="005B4A61"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  <w:t>[Isi disini]</w:t>
            </w:r>
          </w:p>
        </w:tc>
      </w:tr>
      <w:tr w:rsidR="00683F09" w:rsidRPr="005B4A61" w14:paraId="39BB09D5" w14:textId="77777777" w:rsidTr="00B13484">
        <w:tc>
          <w:tcPr>
            <w:tcW w:w="3227" w:type="dxa"/>
          </w:tcPr>
          <w:p w14:paraId="1567F066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/>
                <w:sz w:val="20"/>
                <w:szCs w:val="20"/>
              </w:rPr>
              <w:t>Perusahaan:</w:t>
            </w:r>
          </w:p>
        </w:tc>
        <w:tc>
          <w:tcPr>
            <w:tcW w:w="6804" w:type="dxa"/>
          </w:tcPr>
          <w:p w14:paraId="4F7E421C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  <w:t>[Isi disini]</w:t>
            </w:r>
          </w:p>
        </w:tc>
      </w:tr>
      <w:tr w:rsidR="00683F09" w:rsidRPr="005B4A61" w14:paraId="5433AC00" w14:textId="77777777" w:rsidTr="00B13484">
        <w:tc>
          <w:tcPr>
            <w:tcW w:w="3227" w:type="dxa"/>
          </w:tcPr>
          <w:p w14:paraId="57750C2A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/>
                <w:sz w:val="20"/>
                <w:szCs w:val="20"/>
              </w:rPr>
              <w:t>Alamat:</w:t>
            </w:r>
          </w:p>
        </w:tc>
        <w:tc>
          <w:tcPr>
            <w:tcW w:w="6804" w:type="dxa"/>
          </w:tcPr>
          <w:p w14:paraId="406094A7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</w:rPr>
            </w:pPr>
            <w:r w:rsidRPr="005B4A61"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  <w:t>[Isi disini]</w:t>
            </w:r>
          </w:p>
        </w:tc>
      </w:tr>
      <w:tr w:rsidR="00683F09" w:rsidRPr="005B4A61" w14:paraId="4CAA566A" w14:textId="77777777" w:rsidTr="00B13484">
        <w:tc>
          <w:tcPr>
            <w:tcW w:w="3227" w:type="dxa"/>
          </w:tcPr>
          <w:p w14:paraId="5D5A53F7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/>
                <w:sz w:val="20"/>
                <w:szCs w:val="20"/>
              </w:rPr>
            </w:pPr>
            <w:r w:rsidRPr="005B4A61">
              <w:rPr>
                <w:rFonts w:ascii="Montserrat" w:hAnsi="Montserrat"/>
                <w:sz w:val="20"/>
                <w:szCs w:val="20"/>
              </w:rPr>
              <w:t>No. KTP:</w:t>
            </w:r>
          </w:p>
        </w:tc>
        <w:tc>
          <w:tcPr>
            <w:tcW w:w="6804" w:type="dxa"/>
          </w:tcPr>
          <w:p w14:paraId="6D540E02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</w:pPr>
            <w:r w:rsidRPr="005B4A61"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  <w:t>[Isi disini]</w:t>
            </w:r>
          </w:p>
        </w:tc>
      </w:tr>
      <w:tr w:rsidR="00683F09" w:rsidRPr="005B4A61" w14:paraId="7E2CC862" w14:textId="77777777" w:rsidTr="00B13484">
        <w:tc>
          <w:tcPr>
            <w:tcW w:w="3227" w:type="dxa"/>
          </w:tcPr>
          <w:p w14:paraId="3DC20BBB" w14:textId="77777777" w:rsidR="00683F09" w:rsidRPr="005B4A61" w:rsidRDefault="00B56D34" w:rsidP="006B6979">
            <w:pPr>
              <w:spacing w:after="160" w:line="276" w:lineRule="auto"/>
              <w:contextualSpacing/>
              <w:rPr>
                <w:rFonts w:ascii="Montserrat" w:hAnsi="Montserrat"/>
                <w:sz w:val="20"/>
                <w:szCs w:val="20"/>
              </w:rPr>
            </w:pPr>
            <w:r w:rsidRPr="005B4A61">
              <w:rPr>
                <w:rFonts w:ascii="Montserrat" w:hAnsi="Montserrat"/>
                <w:sz w:val="20"/>
                <w:szCs w:val="20"/>
              </w:rPr>
              <w:t>Jumlah Saham</w:t>
            </w:r>
            <w:r w:rsidR="00683F09" w:rsidRPr="005B4A61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5848DC00" w14:textId="77777777" w:rsidR="00683F09" w:rsidRPr="005B4A61" w:rsidRDefault="00683F09" w:rsidP="006B6979">
            <w:pPr>
              <w:spacing w:after="160" w:line="276" w:lineRule="auto"/>
              <w:contextualSpacing/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</w:pPr>
            <w:r w:rsidRPr="005B4A61">
              <w:rPr>
                <w:rFonts w:ascii="Montserrat" w:hAnsi="Montserrat" w:cs="Segoe UI"/>
                <w:bCs/>
                <w:sz w:val="20"/>
                <w:szCs w:val="20"/>
                <w:highlight w:val="yellow"/>
              </w:rPr>
              <w:t>[Isi disini]</w:t>
            </w:r>
          </w:p>
        </w:tc>
      </w:tr>
    </w:tbl>
    <w:p w14:paraId="17105662" w14:textId="77777777" w:rsidR="00683F09" w:rsidRPr="005B4A61" w:rsidRDefault="00683F09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</w:p>
    <w:p w14:paraId="68CEADF6" w14:textId="4A8D7A9E" w:rsidR="00B56D34" w:rsidRDefault="00683F09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>Menyatakan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bahwa</w:t>
      </w:r>
      <w:r w:rsidR="00F10D68" w:rsidRPr="005B4A61">
        <w:rPr>
          <w:rFonts w:ascii="Montserrat" w:hAnsi="Montserrat"/>
          <w:sz w:val="20"/>
          <w:szCs w:val="20"/>
        </w:rPr>
        <w:t xml:space="preserve"> </w:t>
      </w:r>
      <w:r w:rsidR="00F10D68" w:rsidRPr="005B4A61">
        <w:rPr>
          <w:rFonts w:ascii="Montserrat" w:hAnsi="Montserrat"/>
          <w:sz w:val="20"/>
          <w:szCs w:val="20"/>
          <w:highlight w:val="lightGray"/>
        </w:rPr>
        <w:t xml:space="preserve">Saya / </w:t>
      </w:r>
      <w:r w:rsidR="00DD7D44" w:rsidRPr="005B4A61">
        <w:rPr>
          <w:rFonts w:ascii="Montserrat" w:hAnsi="Montserrat"/>
          <w:sz w:val="20"/>
          <w:szCs w:val="20"/>
          <w:highlight w:val="lightGray"/>
        </w:rPr>
        <w:t>I</w:t>
      </w:r>
      <w:r w:rsidR="00F10D68" w:rsidRPr="005B4A61">
        <w:rPr>
          <w:rFonts w:ascii="Montserrat" w:hAnsi="Montserrat"/>
          <w:sz w:val="20"/>
          <w:szCs w:val="20"/>
          <w:highlight w:val="lightGray"/>
        </w:rPr>
        <w:t>nstansi / Lembaga</w:t>
      </w:r>
      <w:r w:rsidR="00F10D68" w:rsidRPr="005B4A61">
        <w:rPr>
          <w:rFonts w:ascii="Montserrat" w:hAnsi="Montserrat"/>
          <w:sz w:val="20"/>
          <w:szCs w:val="20"/>
        </w:rPr>
        <w:t xml:space="preserve"> </w:t>
      </w:r>
      <w:r w:rsidR="00DD7D44" w:rsidRPr="005B4A61">
        <w:rPr>
          <w:rFonts w:ascii="Montserrat" w:hAnsi="Montserrat"/>
          <w:sz w:val="20"/>
          <w:szCs w:val="20"/>
        </w:rPr>
        <w:t>adalah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="00B56D34" w:rsidRPr="005B4A61">
        <w:rPr>
          <w:rFonts w:ascii="Montserrat" w:hAnsi="Montserrat"/>
          <w:sz w:val="20"/>
          <w:szCs w:val="20"/>
        </w:rPr>
        <w:t xml:space="preserve">pihak yang tidak mempunyai kepentingan ekonomis pribadi sehubungan dengan transaksi yang akan dibahas </w:t>
      </w:r>
      <w:r w:rsidR="009462C8" w:rsidRPr="005B4A61">
        <w:rPr>
          <w:rFonts w:ascii="Montserrat" w:hAnsi="Montserrat"/>
          <w:sz w:val="20"/>
          <w:szCs w:val="20"/>
        </w:rPr>
        <w:t>pada</w:t>
      </w:r>
      <w:r w:rsidR="00B56D34" w:rsidRPr="005B4A61">
        <w:rPr>
          <w:rFonts w:ascii="Montserrat" w:hAnsi="Montserrat"/>
          <w:sz w:val="20"/>
          <w:szCs w:val="20"/>
        </w:rPr>
        <w:t xml:space="preserve"> Rapat Umum Pemegang Saham Perseroan dan:</w:t>
      </w:r>
    </w:p>
    <w:p w14:paraId="30A5D5F1" w14:textId="77777777" w:rsidR="005B4A61" w:rsidRPr="005B4A61" w:rsidRDefault="005B4A61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</w:p>
    <w:p w14:paraId="5BF4B7B1" w14:textId="77777777" w:rsidR="00B56D34" w:rsidRPr="005B4A61" w:rsidRDefault="00B56D34" w:rsidP="006B6979">
      <w:pPr>
        <w:pStyle w:val="PlainText"/>
        <w:numPr>
          <w:ilvl w:val="0"/>
          <w:numId w:val="26"/>
        </w:numPr>
        <w:tabs>
          <w:tab w:val="left" w:pos="426"/>
        </w:tabs>
        <w:spacing w:after="160" w:line="276" w:lineRule="auto"/>
        <w:ind w:left="426" w:hanging="426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 xml:space="preserve">bukan merupakan anggota Direksi, anggota Dewan Komisaris, pemegang saham utama dan pengendali; atau </w:t>
      </w:r>
    </w:p>
    <w:p w14:paraId="5637EEC5" w14:textId="77777777" w:rsidR="00B56D34" w:rsidRPr="005B4A61" w:rsidRDefault="00B56D34" w:rsidP="006B6979">
      <w:pPr>
        <w:pStyle w:val="PlainText"/>
        <w:numPr>
          <w:ilvl w:val="0"/>
          <w:numId w:val="26"/>
        </w:numPr>
        <w:tabs>
          <w:tab w:val="left" w:pos="426"/>
        </w:tabs>
        <w:spacing w:after="160" w:line="276" w:lineRule="auto"/>
        <w:ind w:left="426" w:hanging="426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 xml:space="preserve">bukan merupakan afiliasi dari anggota Direksi, anggota Dewan Komisaris, pemegang saham utama dan Pengendali. </w:t>
      </w:r>
    </w:p>
    <w:p w14:paraId="3ACFE3DE" w14:textId="77777777" w:rsidR="006168CE" w:rsidRPr="005B4A61" w:rsidRDefault="006168CE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</w:p>
    <w:p w14:paraId="54658F7E" w14:textId="77777777" w:rsidR="006168CE" w:rsidRPr="005B4A61" w:rsidRDefault="006168CE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>Apabila di kemudian hari ditemukan bahwa saya memiliki hubungan-hubungan sebagaiman</w:t>
      </w:r>
      <w:r w:rsidR="00B56D34" w:rsidRPr="005B4A61">
        <w:rPr>
          <w:rFonts w:ascii="Montserrat" w:hAnsi="Montserrat"/>
          <w:sz w:val="20"/>
          <w:szCs w:val="20"/>
        </w:rPr>
        <w:t>a</w:t>
      </w:r>
      <w:r w:rsidRPr="005B4A61">
        <w:rPr>
          <w:rFonts w:ascii="Montserrat" w:hAnsi="Montserrat"/>
          <w:sz w:val="20"/>
          <w:szCs w:val="20"/>
        </w:rPr>
        <w:t xml:space="preserve"> dimaksud diatas, maka saya bersedia dituntut secara hukum dan/atau menganti kerugian yang mungkin timbul dikemudian hari</w:t>
      </w:r>
    </w:p>
    <w:p w14:paraId="573EB86D" w14:textId="77777777" w:rsidR="00683F09" w:rsidRPr="005B4A61" w:rsidRDefault="00683F09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</w:p>
    <w:p w14:paraId="1C361DC5" w14:textId="77777777" w:rsidR="00683F09" w:rsidRPr="005B4A61" w:rsidRDefault="00683F09" w:rsidP="006B6979">
      <w:pPr>
        <w:pStyle w:val="PlainText"/>
        <w:tabs>
          <w:tab w:val="left" w:pos="2127"/>
        </w:tabs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>Demikian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="00B56D34" w:rsidRPr="005B4A61">
        <w:rPr>
          <w:rFonts w:ascii="Montserrat" w:hAnsi="Montserrat"/>
          <w:sz w:val="20"/>
          <w:szCs w:val="20"/>
        </w:rPr>
        <w:t>Surat Pernyataan Independen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ini kami buat agar dapat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dipergunakan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sebagaimana</w:t>
      </w:r>
      <w:r w:rsidR="00530BC9" w:rsidRPr="005B4A61">
        <w:rPr>
          <w:rFonts w:ascii="Montserrat" w:hAnsi="Montserrat"/>
          <w:sz w:val="20"/>
          <w:szCs w:val="20"/>
        </w:rPr>
        <w:t xml:space="preserve"> </w:t>
      </w:r>
      <w:r w:rsidRPr="005B4A61">
        <w:rPr>
          <w:rFonts w:ascii="Montserrat" w:hAnsi="Montserrat"/>
          <w:sz w:val="20"/>
          <w:szCs w:val="20"/>
        </w:rPr>
        <w:t>mestinya.</w:t>
      </w:r>
    </w:p>
    <w:p w14:paraId="6320BED2" w14:textId="77777777" w:rsidR="00683F09" w:rsidRPr="005B4A61" w:rsidRDefault="00683F09" w:rsidP="006B6979">
      <w:pPr>
        <w:pStyle w:val="PlainText"/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</w:p>
    <w:p w14:paraId="7A45573A" w14:textId="0DD738E6" w:rsidR="00683F09" w:rsidRPr="005B4A61" w:rsidRDefault="00DD7D44" w:rsidP="006B6979">
      <w:pPr>
        <w:pStyle w:val="PlainText"/>
        <w:spacing w:after="160" w:line="276" w:lineRule="auto"/>
        <w:contextualSpacing/>
        <w:jc w:val="both"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 xml:space="preserve">Jakarta, </w:t>
      </w:r>
      <w:r w:rsidR="005B4A61">
        <w:rPr>
          <w:rFonts w:ascii="Montserrat" w:hAnsi="Montserrat"/>
          <w:sz w:val="20"/>
          <w:szCs w:val="20"/>
        </w:rPr>
        <w:t>[date] 2026</w:t>
      </w:r>
    </w:p>
    <w:p w14:paraId="51303D36" w14:textId="77777777" w:rsidR="00B13484" w:rsidRPr="005B4A61" w:rsidRDefault="00B13484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sz w:val="20"/>
          <w:szCs w:val="20"/>
        </w:rPr>
      </w:pPr>
    </w:p>
    <w:p w14:paraId="42A9253F" w14:textId="77777777" w:rsidR="00683F09" w:rsidRPr="005B4A61" w:rsidRDefault="00683F09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ab/>
      </w:r>
    </w:p>
    <w:p w14:paraId="6E06B98D" w14:textId="77777777" w:rsidR="00683F09" w:rsidRPr="005B4A61" w:rsidRDefault="00E06244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bCs/>
          <w:sz w:val="20"/>
          <w:szCs w:val="20"/>
        </w:rPr>
      </w:pPr>
      <w:r w:rsidRPr="005B4A61">
        <w:rPr>
          <w:rFonts w:ascii="Montserrat" w:hAnsi="Montserrat"/>
          <w:bCs/>
          <w:sz w:val="20"/>
          <w:szCs w:val="20"/>
          <w:highlight w:val="yellow"/>
        </w:rPr>
        <w:t>Materai 10.000</w:t>
      </w:r>
    </w:p>
    <w:p w14:paraId="130943FF" w14:textId="77777777" w:rsidR="00683F09" w:rsidRPr="005B4A61" w:rsidRDefault="00683F09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b/>
          <w:sz w:val="20"/>
          <w:szCs w:val="20"/>
          <w:u w:val="single"/>
        </w:rPr>
      </w:pPr>
    </w:p>
    <w:p w14:paraId="65824528" w14:textId="77777777" w:rsidR="00B13484" w:rsidRPr="005B4A61" w:rsidRDefault="00B13484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b/>
          <w:sz w:val="20"/>
          <w:szCs w:val="20"/>
          <w:u w:val="single"/>
        </w:rPr>
      </w:pPr>
    </w:p>
    <w:p w14:paraId="51A40039" w14:textId="77777777" w:rsidR="00683F09" w:rsidRPr="005B4A61" w:rsidRDefault="00683F09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b/>
          <w:sz w:val="20"/>
          <w:szCs w:val="20"/>
          <w:u w:val="single"/>
        </w:rPr>
      </w:pPr>
    </w:p>
    <w:p w14:paraId="1BA96BBE" w14:textId="77777777" w:rsidR="00B13484" w:rsidRPr="005B4A61" w:rsidRDefault="00B13484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b/>
          <w:sz w:val="20"/>
          <w:szCs w:val="20"/>
          <w:u w:val="single"/>
        </w:rPr>
      </w:pPr>
    </w:p>
    <w:p w14:paraId="4D97141E" w14:textId="77777777" w:rsidR="00683F09" w:rsidRPr="005B4A61" w:rsidRDefault="00683F09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>Nama</w:t>
      </w:r>
      <w:r w:rsidR="00B13484" w:rsidRPr="005B4A61">
        <w:rPr>
          <w:rFonts w:ascii="Montserrat" w:hAnsi="Montserrat"/>
          <w:sz w:val="20"/>
          <w:szCs w:val="20"/>
        </w:rPr>
        <w:t xml:space="preserve">     :</w:t>
      </w:r>
    </w:p>
    <w:p w14:paraId="37EB904D" w14:textId="77777777" w:rsidR="00683F09" w:rsidRPr="005B4A61" w:rsidRDefault="00683F09" w:rsidP="006B6979">
      <w:pPr>
        <w:tabs>
          <w:tab w:val="left" w:pos="7371"/>
        </w:tabs>
        <w:spacing w:after="160" w:line="276" w:lineRule="auto"/>
        <w:contextualSpacing/>
        <w:rPr>
          <w:rFonts w:ascii="Montserrat" w:hAnsi="Montserrat"/>
          <w:sz w:val="20"/>
          <w:szCs w:val="20"/>
        </w:rPr>
      </w:pPr>
      <w:r w:rsidRPr="005B4A61">
        <w:rPr>
          <w:rFonts w:ascii="Montserrat" w:hAnsi="Montserrat"/>
          <w:sz w:val="20"/>
          <w:szCs w:val="20"/>
        </w:rPr>
        <w:t>Jabatan</w:t>
      </w:r>
      <w:r w:rsidR="00B13484" w:rsidRPr="005B4A61">
        <w:rPr>
          <w:rFonts w:ascii="Montserrat" w:hAnsi="Montserrat"/>
          <w:sz w:val="20"/>
          <w:szCs w:val="20"/>
        </w:rPr>
        <w:t xml:space="preserve">  :</w:t>
      </w:r>
    </w:p>
    <w:p w14:paraId="630BA5CC" w14:textId="77777777" w:rsidR="00A61D2B" w:rsidRPr="005B4A61" w:rsidRDefault="00A61D2B" w:rsidP="006B6979">
      <w:pPr>
        <w:spacing w:after="160" w:line="276" w:lineRule="auto"/>
        <w:contextualSpacing/>
        <w:rPr>
          <w:rFonts w:ascii="Montserrat" w:hAnsi="Montserrat"/>
          <w:sz w:val="20"/>
          <w:szCs w:val="20"/>
        </w:rPr>
      </w:pPr>
    </w:p>
    <w:sectPr w:rsidR="00A61D2B" w:rsidRPr="005B4A61" w:rsidSect="00B13484">
      <w:footerReference w:type="default" r:id="rId12"/>
      <w:pgSz w:w="11900" w:h="16840" w:code="9"/>
      <w:pgMar w:top="1440" w:right="1440" w:bottom="1440" w:left="1440" w:header="28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D7F9" w14:textId="77777777" w:rsidR="004829FC" w:rsidRDefault="004829FC" w:rsidP="008D361B">
      <w:r>
        <w:separator/>
      </w:r>
    </w:p>
    <w:p w14:paraId="516633FD" w14:textId="77777777" w:rsidR="004829FC" w:rsidRDefault="004829FC"/>
  </w:endnote>
  <w:endnote w:type="continuationSeparator" w:id="0">
    <w:p w14:paraId="6E7484CD" w14:textId="77777777" w:rsidR="004829FC" w:rsidRDefault="004829FC" w:rsidP="008D361B">
      <w:r>
        <w:continuationSeparator/>
      </w:r>
    </w:p>
    <w:p w14:paraId="07179740" w14:textId="77777777" w:rsidR="004829FC" w:rsidRDefault="004829FC"/>
  </w:endnote>
  <w:endnote w:type="continuationNotice" w:id="1">
    <w:p w14:paraId="65526CD8" w14:textId="77777777" w:rsidR="004829FC" w:rsidRDefault="0048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F8FB" w14:textId="77777777" w:rsidR="006168CE" w:rsidRDefault="006168CE"/>
  <w:p w14:paraId="00AC6A76" w14:textId="77777777" w:rsidR="006168CE" w:rsidRPr="005E45D4" w:rsidRDefault="006168CE" w:rsidP="00A049DE">
    <w:pPr>
      <w:pStyle w:val="Footer"/>
      <w:tabs>
        <w:tab w:val="clear" w:pos="9360"/>
        <w:tab w:val="left" w:pos="851"/>
        <w:tab w:val="right" w:pos="10773"/>
      </w:tabs>
      <w:rPr>
        <w:rFonts w:cs="Segoe U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5D18" w14:textId="77777777" w:rsidR="004829FC" w:rsidRDefault="004829FC" w:rsidP="008D361B">
      <w:r>
        <w:separator/>
      </w:r>
    </w:p>
    <w:p w14:paraId="017B55DD" w14:textId="77777777" w:rsidR="004829FC" w:rsidRDefault="004829FC"/>
  </w:footnote>
  <w:footnote w:type="continuationSeparator" w:id="0">
    <w:p w14:paraId="67CB12C6" w14:textId="77777777" w:rsidR="004829FC" w:rsidRDefault="004829FC" w:rsidP="008D361B">
      <w:r>
        <w:continuationSeparator/>
      </w:r>
    </w:p>
    <w:p w14:paraId="749C201A" w14:textId="77777777" w:rsidR="004829FC" w:rsidRDefault="004829FC"/>
  </w:footnote>
  <w:footnote w:type="continuationNotice" w:id="1">
    <w:p w14:paraId="20F28BB7" w14:textId="77777777" w:rsidR="004829FC" w:rsidRDefault="00482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C3C"/>
    <w:multiLevelType w:val="multilevel"/>
    <w:tmpl w:val="194E3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E37A2"/>
    <w:multiLevelType w:val="hybridMultilevel"/>
    <w:tmpl w:val="E76A80B8"/>
    <w:lvl w:ilvl="0" w:tplc="7760090E">
      <w:start w:val="1"/>
      <w:numFmt w:val="decimal"/>
      <w:pStyle w:val="NumbredList"/>
      <w:lvlText w:val="%1)"/>
      <w:lvlJc w:val="left"/>
      <w:pPr>
        <w:ind w:left="1080" w:hanging="360"/>
      </w:pPr>
      <w:rPr>
        <w:rFonts w:hint="default"/>
        <w:b/>
        <w:color w:val="AB1D54"/>
      </w:rPr>
    </w:lvl>
    <w:lvl w:ilvl="1" w:tplc="4DB0BC68">
      <w:numFmt w:val="bullet"/>
      <w:lvlText w:val="-"/>
      <w:lvlJc w:val="left"/>
      <w:pPr>
        <w:ind w:left="1800" w:hanging="360"/>
      </w:pPr>
      <w:rPr>
        <w:rFonts w:ascii="Lato" w:eastAsia="Segoe UI" w:hAnsi="Lato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E3119"/>
    <w:multiLevelType w:val="hybridMultilevel"/>
    <w:tmpl w:val="7DCA4704"/>
    <w:lvl w:ilvl="0" w:tplc="117AD802">
      <w:start w:val="1"/>
      <w:numFmt w:val="bullet"/>
      <w:pStyle w:val="SquareBulletList"/>
      <w:lvlText w:val=""/>
      <w:lvlJc w:val="left"/>
      <w:pPr>
        <w:ind w:left="720" w:hanging="360"/>
      </w:pPr>
      <w:rPr>
        <w:rFonts w:ascii="Wingdings" w:hAnsi="Wingdings" w:hint="default"/>
        <w:color w:val="0075A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21B"/>
    <w:multiLevelType w:val="hybridMultilevel"/>
    <w:tmpl w:val="E822F7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D29F0"/>
    <w:multiLevelType w:val="hybridMultilevel"/>
    <w:tmpl w:val="1E4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3B20"/>
    <w:multiLevelType w:val="hybridMultilevel"/>
    <w:tmpl w:val="38823F38"/>
    <w:lvl w:ilvl="0" w:tplc="A4804A94">
      <w:start w:val="1"/>
      <w:numFmt w:val="decimal"/>
      <w:pStyle w:val="PAHead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927A2"/>
    <w:multiLevelType w:val="hybridMultilevel"/>
    <w:tmpl w:val="A71A3D48"/>
    <w:lvl w:ilvl="0" w:tplc="BB645CCA">
      <w:start w:val="1"/>
      <w:numFmt w:val="bullet"/>
      <w:pStyle w:val="RoundBulletList"/>
      <w:lvlText w:val=""/>
      <w:lvlJc w:val="left"/>
      <w:pPr>
        <w:ind w:left="720" w:hanging="360"/>
      </w:pPr>
      <w:rPr>
        <w:rFonts w:ascii="Symbol" w:hAnsi="Symbol" w:hint="default"/>
        <w:color w:val="AB1D5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22114"/>
    <w:multiLevelType w:val="hybridMultilevel"/>
    <w:tmpl w:val="A872B140"/>
    <w:lvl w:ilvl="0" w:tplc="583A3D7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9509A"/>
    <w:multiLevelType w:val="hybridMultilevel"/>
    <w:tmpl w:val="B92667BE"/>
    <w:lvl w:ilvl="0" w:tplc="EE2EE2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D2B1233"/>
    <w:multiLevelType w:val="multilevel"/>
    <w:tmpl w:val="13F02A40"/>
    <w:lvl w:ilvl="0">
      <w:start w:val="1"/>
      <w:numFmt w:val="decimal"/>
      <w:pStyle w:val="Captio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73B0B"/>
    <w:multiLevelType w:val="multilevel"/>
    <w:tmpl w:val="05D8A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606022"/>
    <w:multiLevelType w:val="hybridMultilevel"/>
    <w:tmpl w:val="C9A07336"/>
    <w:lvl w:ilvl="0" w:tplc="756E61C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14A6578"/>
    <w:multiLevelType w:val="multilevel"/>
    <w:tmpl w:val="5C9E8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Head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Head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Head4"/>
      <w:lvlText w:val="%2.%1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3" w15:restartNumberingAfterBreak="0">
    <w:nsid w:val="720159AC"/>
    <w:multiLevelType w:val="hybridMultilevel"/>
    <w:tmpl w:val="BF0A5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A5615"/>
    <w:multiLevelType w:val="hybridMultilevel"/>
    <w:tmpl w:val="5790C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491803">
    <w:abstractNumId w:val="6"/>
  </w:num>
  <w:num w:numId="2" w16cid:durableId="1775513032">
    <w:abstractNumId w:val="2"/>
  </w:num>
  <w:num w:numId="3" w16cid:durableId="91903854">
    <w:abstractNumId w:val="1"/>
  </w:num>
  <w:num w:numId="4" w16cid:durableId="1884246470">
    <w:abstractNumId w:val="6"/>
  </w:num>
  <w:num w:numId="5" w16cid:durableId="1614630553">
    <w:abstractNumId w:val="2"/>
  </w:num>
  <w:num w:numId="6" w16cid:durableId="375852891">
    <w:abstractNumId w:val="1"/>
  </w:num>
  <w:num w:numId="7" w16cid:durableId="1157183742">
    <w:abstractNumId w:val="12"/>
  </w:num>
  <w:num w:numId="8" w16cid:durableId="557784076">
    <w:abstractNumId w:val="12"/>
  </w:num>
  <w:num w:numId="9" w16cid:durableId="569538892">
    <w:abstractNumId w:val="12"/>
  </w:num>
  <w:num w:numId="10" w16cid:durableId="671106295">
    <w:abstractNumId w:val="12"/>
  </w:num>
  <w:num w:numId="11" w16cid:durableId="1856067739">
    <w:abstractNumId w:val="12"/>
  </w:num>
  <w:num w:numId="12" w16cid:durableId="186217038">
    <w:abstractNumId w:val="9"/>
  </w:num>
  <w:num w:numId="13" w16cid:durableId="1619214944">
    <w:abstractNumId w:val="9"/>
  </w:num>
  <w:num w:numId="14" w16cid:durableId="300307925">
    <w:abstractNumId w:val="0"/>
  </w:num>
  <w:num w:numId="15" w16cid:durableId="453326945">
    <w:abstractNumId w:val="0"/>
  </w:num>
  <w:num w:numId="16" w16cid:durableId="815995938">
    <w:abstractNumId w:val="10"/>
  </w:num>
  <w:num w:numId="17" w16cid:durableId="1800610626">
    <w:abstractNumId w:val="12"/>
  </w:num>
  <w:num w:numId="18" w16cid:durableId="1185172411">
    <w:abstractNumId w:val="12"/>
  </w:num>
  <w:num w:numId="19" w16cid:durableId="483208590">
    <w:abstractNumId w:val="5"/>
  </w:num>
  <w:num w:numId="20" w16cid:durableId="1657412337">
    <w:abstractNumId w:val="7"/>
  </w:num>
  <w:num w:numId="21" w16cid:durableId="1196818783">
    <w:abstractNumId w:val="13"/>
  </w:num>
  <w:num w:numId="22" w16cid:durableId="1311902184">
    <w:abstractNumId w:val="14"/>
  </w:num>
  <w:num w:numId="23" w16cid:durableId="725838476">
    <w:abstractNumId w:val="11"/>
  </w:num>
  <w:num w:numId="24" w16cid:durableId="1273364893">
    <w:abstractNumId w:val="8"/>
  </w:num>
  <w:num w:numId="25" w16cid:durableId="181750043">
    <w:abstractNumId w:val="4"/>
  </w:num>
  <w:num w:numId="26" w16cid:durableId="134705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FA"/>
    <w:rsid w:val="00006C81"/>
    <w:rsid w:val="00014AE4"/>
    <w:rsid w:val="000178E1"/>
    <w:rsid w:val="000403A0"/>
    <w:rsid w:val="00043C6F"/>
    <w:rsid w:val="00044770"/>
    <w:rsid w:val="000510D6"/>
    <w:rsid w:val="0009642F"/>
    <w:rsid w:val="000965A2"/>
    <w:rsid w:val="000C33E8"/>
    <w:rsid w:val="000D2623"/>
    <w:rsid w:val="000D5620"/>
    <w:rsid w:val="000F443A"/>
    <w:rsid w:val="00102912"/>
    <w:rsid w:val="00106C2F"/>
    <w:rsid w:val="00121C7E"/>
    <w:rsid w:val="00160679"/>
    <w:rsid w:val="00160A5A"/>
    <w:rsid w:val="001761B1"/>
    <w:rsid w:val="00176A1A"/>
    <w:rsid w:val="00192986"/>
    <w:rsid w:val="001954AE"/>
    <w:rsid w:val="001A4AFE"/>
    <w:rsid w:val="001B2D76"/>
    <w:rsid w:val="001B4562"/>
    <w:rsid w:val="001C0013"/>
    <w:rsid w:val="001F75CB"/>
    <w:rsid w:val="00244EA7"/>
    <w:rsid w:val="00252C34"/>
    <w:rsid w:val="00253E09"/>
    <w:rsid w:val="002613D8"/>
    <w:rsid w:val="00261ABB"/>
    <w:rsid w:val="00294C33"/>
    <w:rsid w:val="002B6296"/>
    <w:rsid w:val="002C6876"/>
    <w:rsid w:val="002E32DA"/>
    <w:rsid w:val="002E54A5"/>
    <w:rsid w:val="0031408C"/>
    <w:rsid w:val="00327416"/>
    <w:rsid w:val="00333294"/>
    <w:rsid w:val="003460C4"/>
    <w:rsid w:val="00355C58"/>
    <w:rsid w:val="003911E0"/>
    <w:rsid w:val="003A01B3"/>
    <w:rsid w:val="003A7159"/>
    <w:rsid w:val="003B0E7A"/>
    <w:rsid w:val="003B5482"/>
    <w:rsid w:val="003E4C3D"/>
    <w:rsid w:val="003E6401"/>
    <w:rsid w:val="003F27DE"/>
    <w:rsid w:val="003F4070"/>
    <w:rsid w:val="003F7705"/>
    <w:rsid w:val="004155C3"/>
    <w:rsid w:val="00416042"/>
    <w:rsid w:val="00422F76"/>
    <w:rsid w:val="0044488D"/>
    <w:rsid w:val="0045141C"/>
    <w:rsid w:val="00461251"/>
    <w:rsid w:val="00474D14"/>
    <w:rsid w:val="004829FC"/>
    <w:rsid w:val="004941B2"/>
    <w:rsid w:val="00496255"/>
    <w:rsid w:val="004A00E8"/>
    <w:rsid w:val="004A17B8"/>
    <w:rsid w:val="004B1FAF"/>
    <w:rsid w:val="004B4CEF"/>
    <w:rsid w:val="004C6E92"/>
    <w:rsid w:val="004D1F28"/>
    <w:rsid w:val="004E14DF"/>
    <w:rsid w:val="004E47EC"/>
    <w:rsid w:val="00503D02"/>
    <w:rsid w:val="00504940"/>
    <w:rsid w:val="00505CB0"/>
    <w:rsid w:val="0052039B"/>
    <w:rsid w:val="005251E2"/>
    <w:rsid w:val="005251E5"/>
    <w:rsid w:val="00525ED1"/>
    <w:rsid w:val="00530BC9"/>
    <w:rsid w:val="00534050"/>
    <w:rsid w:val="00536952"/>
    <w:rsid w:val="005461AD"/>
    <w:rsid w:val="0055403E"/>
    <w:rsid w:val="005555CF"/>
    <w:rsid w:val="00564B71"/>
    <w:rsid w:val="00571963"/>
    <w:rsid w:val="005B3C53"/>
    <w:rsid w:val="005B4A61"/>
    <w:rsid w:val="005D381B"/>
    <w:rsid w:val="005E3138"/>
    <w:rsid w:val="005E45D4"/>
    <w:rsid w:val="00603AB7"/>
    <w:rsid w:val="006168CE"/>
    <w:rsid w:val="00624D53"/>
    <w:rsid w:val="006328A4"/>
    <w:rsid w:val="0063440A"/>
    <w:rsid w:val="00683F09"/>
    <w:rsid w:val="00685714"/>
    <w:rsid w:val="0069173B"/>
    <w:rsid w:val="00693E22"/>
    <w:rsid w:val="00696B42"/>
    <w:rsid w:val="006A742D"/>
    <w:rsid w:val="006B1906"/>
    <w:rsid w:val="006B44BC"/>
    <w:rsid w:val="006B6979"/>
    <w:rsid w:val="006F13D7"/>
    <w:rsid w:val="006F4DD0"/>
    <w:rsid w:val="006F7993"/>
    <w:rsid w:val="0070101B"/>
    <w:rsid w:val="007045F4"/>
    <w:rsid w:val="00705721"/>
    <w:rsid w:val="00717632"/>
    <w:rsid w:val="0072170C"/>
    <w:rsid w:val="0072396F"/>
    <w:rsid w:val="00745FFF"/>
    <w:rsid w:val="00747BFA"/>
    <w:rsid w:val="00750F6E"/>
    <w:rsid w:val="0077226D"/>
    <w:rsid w:val="00773589"/>
    <w:rsid w:val="00776399"/>
    <w:rsid w:val="00782B90"/>
    <w:rsid w:val="007A5872"/>
    <w:rsid w:val="007D0BD6"/>
    <w:rsid w:val="007D205D"/>
    <w:rsid w:val="007F079A"/>
    <w:rsid w:val="007F7BC2"/>
    <w:rsid w:val="0082528B"/>
    <w:rsid w:val="00833AE0"/>
    <w:rsid w:val="00833C7A"/>
    <w:rsid w:val="008449D7"/>
    <w:rsid w:val="00864DBD"/>
    <w:rsid w:val="0088411C"/>
    <w:rsid w:val="00884860"/>
    <w:rsid w:val="008A1645"/>
    <w:rsid w:val="008A74D6"/>
    <w:rsid w:val="008D361B"/>
    <w:rsid w:val="00911ABB"/>
    <w:rsid w:val="00915D5D"/>
    <w:rsid w:val="009202D9"/>
    <w:rsid w:val="009462C8"/>
    <w:rsid w:val="0095496D"/>
    <w:rsid w:val="009609DB"/>
    <w:rsid w:val="00964474"/>
    <w:rsid w:val="0098073A"/>
    <w:rsid w:val="009A2617"/>
    <w:rsid w:val="009C0F99"/>
    <w:rsid w:val="009E1353"/>
    <w:rsid w:val="009E68F0"/>
    <w:rsid w:val="00A049DE"/>
    <w:rsid w:val="00A06799"/>
    <w:rsid w:val="00A4314F"/>
    <w:rsid w:val="00A61D2B"/>
    <w:rsid w:val="00A70F27"/>
    <w:rsid w:val="00A77F69"/>
    <w:rsid w:val="00A81E6E"/>
    <w:rsid w:val="00A8789F"/>
    <w:rsid w:val="00AA3D78"/>
    <w:rsid w:val="00AA7F3C"/>
    <w:rsid w:val="00AB51BB"/>
    <w:rsid w:val="00AB6FDD"/>
    <w:rsid w:val="00AB7291"/>
    <w:rsid w:val="00AC768C"/>
    <w:rsid w:val="00AF2E95"/>
    <w:rsid w:val="00B13484"/>
    <w:rsid w:val="00B232A6"/>
    <w:rsid w:val="00B2535E"/>
    <w:rsid w:val="00B2770D"/>
    <w:rsid w:val="00B405BF"/>
    <w:rsid w:val="00B43F43"/>
    <w:rsid w:val="00B56D34"/>
    <w:rsid w:val="00B64504"/>
    <w:rsid w:val="00B84856"/>
    <w:rsid w:val="00B84B3E"/>
    <w:rsid w:val="00B86192"/>
    <w:rsid w:val="00B91B82"/>
    <w:rsid w:val="00B94C22"/>
    <w:rsid w:val="00BA6355"/>
    <w:rsid w:val="00BD0F29"/>
    <w:rsid w:val="00BD3C58"/>
    <w:rsid w:val="00BE308B"/>
    <w:rsid w:val="00BF049C"/>
    <w:rsid w:val="00C07628"/>
    <w:rsid w:val="00C406C6"/>
    <w:rsid w:val="00C4719F"/>
    <w:rsid w:val="00C82029"/>
    <w:rsid w:val="00C87BCB"/>
    <w:rsid w:val="00CA4337"/>
    <w:rsid w:val="00CB17D9"/>
    <w:rsid w:val="00CB36FD"/>
    <w:rsid w:val="00CC008F"/>
    <w:rsid w:val="00CC4541"/>
    <w:rsid w:val="00CE0F0C"/>
    <w:rsid w:val="00CF4290"/>
    <w:rsid w:val="00CF7844"/>
    <w:rsid w:val="00D443DE"/>
    <w:rsid w:val="00D57BCC"/>
    <w:rsid w:val="00D70558"/>
    <w:rsid w:val="00D85A7A"/>
    <w:rsid w:val="00DB1277"/>
    <w:rsid w:val="00DC419F"/>
    <w:rsid w:val="00DD7D44"/>
    <w:rsid w:val="00DE0FEE"/>
    <w:rsid w:val="00E01D65"/>
    <w:rsid w:val="00E06244"/>
    <w:rsid w:val="00E156AA"/>
    <w:rsid w:val="00E751C8"/>
    <w:rsid w:val="00E77899"/>
    <w:rsid w:val="00E95A22"/>
    <w:rsid w:val="00EA3E9A"/>
    <w:rsid w:val="00EA5F45"/>
    <w:rsid w:val="00ED66DB"/>
    <w:rsid w:val="00EF4825"/>
    <w:rsid w:val="00F03881"/>
    <w:rsid w:val="00F10D68"/>
    <w:rsid w:val="00F1459C"/>
    <w:rsid w:val="00F327C5"/>
    <w:rsid w:val="00F63512"/>
    <w:rsid w:val="00F65382"/>
    <w:rsid w:val="00F668B5"/>
    <w:rsid w:val="00F7331B"/>
    <w:rsid w:val="00F776CD"/>
    <w:rsid w:val="00FA12E0"/>
    <w:rsid w:val="00FA1C10"/>
    <w:rsid w:val="00FA43AD"/>
    <w:rsid w:val="00FD78C1"/>
    <w:rsid w:val="00FE1D68"/>
    <w:rsid w:val="00FE60F2"/>
    <w:rsid w:val="00FF46BD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37C7A"/>
  <w15:chartTrackingRefBased/>
  <w15:docId w15:val="{AB2FDBB1-E8BB-4138-8C4F-56728D0C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Helvetica Neue" w:hAnsi="Avenir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45"/>
    <w:rPr>
      <w:rFonts w:ascii="Segoe UI" w:hAnsi="Segoe U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F45"/>
    <w:pPr>
      <w:keepNext/>
      <w:keepLines/>
      <w:spacing w:before="240"/>
      <w:outlineLvl w:val="0"/>
    </w:pPr>
    <w:rPr>
      <w:rFonts w:eastAsia="Times New Roman"/>
      <w:color w:val="00577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55403E"/>
  </w:style>
  <w:style w:type="paragraph" w:styleId="Title">
    <w:name w:val="Title"/>
    <w:basedOn w:val="Normal"/>
    <w:next w:val="Normal"/>
    <w:link w:val="TitleChar"/>
    <w:autoRedefine/>
    <w:qFormat/>
    <w:rsid w:val="0055403E"/>
    <w:pPr>
      <w:spacing w:after="300"/>
    </w:pPr>
    <w:rPr>
      <w:color w:val="0075A9"/>
      <w:sz w:val="28"/>
    </w:rPr>
  </w:style>
  <w:style w:type="character" w:customStyle="1" w:styleId="TitleChar">
    <w:name w:val="Title Char"/>
    <w:basedOn w:val="DefaultParagraphFont"/>
    <w:link w:val="Title"/>
    <w:rsid w:val="0055403E"/>
    <w:rPr>
      <w:rFonts w:ascii="Segoe UI" w:hAnsi="Segoe UI"/>
      <w:color w:val="0075A9"/>
      <w:sz w:val="28"/>
    </w:rPr>
  </w:style>
  <w:style w:type="paragraph" w:customStyle="1" w:styleId="Style2">
    <w:name w:val="Style2"/>
    <w:basedOn w:val="Title"/>
    <w:autoRedefine/>
    <w:qFormat/>
    <w:rsid w:val="0055403E"/>
    <w:pPr>
      <w:spacing w:after="0"/>
    </w:pPr>
    <w:rPr>
      <w:sz w:val="48"/>
    </w:rPr>
  </w:style>
  <w:style w:type="paragraph" w:customStyle="1" w:styleId="SectionHeader">
    <w:name w:val="Section Header"/>
    <w:basedOn w:val="Normal"/>
    <w:autoRedefine/>
    <w:qFormat/>
    <w:rsid w:val="0055403E"/>
    <w:pPr>
      <w:pBdr>
        <w:bottom w:val="single" w:sz="8" w:space="1" w:color="0075A9"/>
      </w:pBdr>
      <w:spacing w:after="160" w:line="259" w:lineRule="auto"/>
      <w:outlineLvl w:val="0"/>
    </w:pPr>
    <w:rPr>
      <w:rFonts w:eastAsia="Segoe UI" w:cs="Arial"/>
      <w:b/>
      <w:color w:val="0075A9"/>
    </w:rPr>
  </w:style>
  <w:style w:type="paragraph" w:customStyle="1" w:styleId="RoundBulletList">
    <w:name w:val="Round Bullet List"/>
    <w:basedOn w:val="ListParagraph"/>
    <w:autoRedefine/>
    <w:qFormat/>
    <w:rsid w:val="0055403E"/>
    <w:pPr>
      <w:numPr>
        <w:numId w:val="1"/>
      </w:numPr>
      <w:spacing w:after="160" w:line="276" w:lineRule="auto"/>
    </w:pPr>
    <w:rPr>
      <w:rFonts w:eastAsia="Segoe UI" w:cs="Arial"/>
      <w:sz w:val="20"/>
    </w:rPr>
  </w:style>
  <w:style w:type="paragraph" w:styleId="ListParagraph">
    <w:name w:val="List Paragraph"/>
    <w:basedOn w:val="Normal"/>
    <w:uiPriority w:val="34"/>
    <w:qFormat/>
    <w:rsid w:val="0055403E"/>
    <w:pPr>
      <w:ind w:left="720"/>
    </w:pPr>
  </w:style>
  <w:style w:type="paragraph" w:customStyle="1" w:styleId="SquareBulletList">
    <w:name w:val="Square Bullet List"/>
    <w:basedOn w:val="ListParagraph"/>
    <w:autoRedefine/>
    <w:qFormat/>
    <w:rsid w:val="0055403E"/>
    <w:pPr>
      <w:numPr>
        <w:numId w:val="2"/>
      </w:numPr>
      <w:spacing w:after="160" w:line="276" w:lineRule="auto"/>
    </w:pPr>
    <w:rPr>
      <w:rFonts w:eastAsia="Segoe UI" w:cs="Arial"/>
      <w:sz w:val="20"/>
    </w:rPr>
  </w:style>
  <w:style w:type="paragraph" w:customStyle="1" w:styleId="NumbredList">
    <w:name w:val="Numbred List"/>
    <w:basedOn w:val="ListParagraph"/>
    <w:autoRedefine/>
    <w:qFormat/>
    <w:rsid w:val="0055403E"/>
    <w:pPr>
      <w:numPr>
        <w:numId w:val="3"/>
      </w:numPr>
      <w:spacing w:after="160" w:line="276" w:lineRule="auto"/>
    </w:pPr>
    <w:rPr>
      <w:rFonts w:eastAsia="Segoe UI" w:cs="Arial"/>
      <w:sz w:val="20"/>
    </w:rPr>
  </w:style>
  <w:style w:type="paragraph" w:customStyle="1" w:styleId="Bold">
    <w:name w:val="Bold"/>
    <w:basedOn w:val="Normal"/>
    <w:autoRedefine/>
    <w:qFormat/>
    <w:rsid w:val="0055403E"/>
    <w:pPr>
      <w:spacing w:after="160" w:line="276" w:lineRule="auto"/>
    </w:pPr>
    <w:rPr>
      <w:rFonts w:eastAsia="Segoe UI" w:cs="Arial"/>
      <w:b/>
      <w:sz w:val="20"/>
      <w:szCs w:val="18"/>
    </w:rPr>
  </w:style>
  <w:style w:type="paragraph" w:customStyle="1" w:styleId="DocTitle">
    <w:name w:val="Doc Title"/>
    <w:basedOn w:val="Normal"/>
    <w:autoRedefine/>
    <w:qFormat/>
    <w:rsid w:val="0055403E"/>
    <w:pPr>
      <w:spacing w:after="160" w:line="259" w:lineRule="auto"/>
      <w:jc w:val="center"/>
      <w:outlineLvl w:val="0"/>
    </w:pPr>
    <w:rPr>
      <w:rFonts w:eastAsia="Segoe UI" w:cs="Arial"/>
      <w:b/>
      <w:noProof/>
      <w:color w:val="0075A9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D3C58"/>
    <w:pPr>
      <w:tabs>
        <w:tab w:val="right" w:leader="dot" w:pos="9056"/>
      </w:tabs>
      <w:spacing w:before="240" w:after="240"/>
      <w:ind w:left="280"/>
    </w:pPr>
    <w:rPr>
      <w:i/>
      <w:iCs/>
      <w:noProof/>
      <w:color w:val="2E9941"/>
      <w:sz w:val="24"/>
      <w:szCs w:val="20"/>
    </w:rPr>
  </w:style>
  <w:style w:type="paragraph" w:customStyle="1" w:styleId="PAHead2Text">
    <w:name w:val="PA Head 2 (Text)"/>
    <w:basedOn w:val="Normal"/>
    <w:autoRedefine/>
    <w:qFormat/>
    <w:rsid w:val="00603AB7"/>
    <w:pPr>
      <w:spacing w:before="120" w:after="240" w:line="259" w:lineRule="auto"/>
    </w:pPr>
    <w:rPr>
      <w:rFonts w:eastAsia="Segoe UI"/>
      <w:b/>
      <w:bCs/>
      <w:color w:val="95C11F"/>
      <w:szCs w:val="36"/>
      <w:lang w:val="en-GB"/>
    </w:rPr>
  </w:style>
  <w:style w:type="paragraph" w:customStyle="1" w:styleId="PAHead1">
    <w:name w:val="PA Head 1"/>
    <w:basedOn w:val="Normal"/>
    <w:autoRedefine/>
    <w:qFormat/>
    <w:rsid w:val="00505CB0"/>
    <w:pPr>
      <w:pageBreakBefore/>
      <w:numPr>
        <w:numId w:val="19"/>
      </w:numPr>
    </w:pPr>
    <w:rPr>
      <w:rFonts w:eastAsia="Times New Roman"/>
      <w:b/>
      <w:bCs/>
      <w:color w:val="82368C"/>
      <w:spacing w:val="-10"/>
      <w:kern w:val="28"/>
      <w:sz w:val="44"/>
      <w:szCs w:val="56"/>
      <w:lang w:val="en-GB"/>
    </w:rPr>
  </w:style>
  <w:style w:type="paragraph" w:customStyle="1" w:styleId="PAHead3">
    <w:name w:val="PA Head 3"/>
    <w:basedOn w:val="Normal"/>
    <w:next w:val="Normal"/>
    <w:autoRedefine/>
    <w:qFormat/>
    <w:rsid w:val="00BD3C58"/>
    <w:pPr>
      <w:numPr>
        <w:ilvl w:val="2"/>
        <w:numId w:val="7"/>
      </w:numPr>
      <w:spacing w:after="160" w:line="259" w:lineRule="auto"/>
    </w:pPr>
    <w:rPr>
      <w:rFonts w:eastAsia="Segoe UI"/>
      <w:b/>
      <w:bCs/>
      <w:color w:val="F2F2F2"/>
      <w:sz w:val="28"/>
      <w:szCs w:val="28"/>
      <w:lang w:val="en-GB"/>
    </w:rPr>
  </w:style>
  <w:style w:type="paragraph" w:customStyle="1" w:styleId="PAHead4">
    <w:name w:val="PA Head 4"/>
    <w:basedOn w:val="Normal"/>
    <w:autoRedefine/>
    <w:qFormat/>
    <w:rsid w:val="00BD3C58"/>
    <w:pPr>
      <w:numPr>
        <w:ilvl w:val="3"/>
        <w:numId w:val="7"/>
      </w:numPr>
      <w:spacing w:after="160" w:line="259" w:lineRule="auto"/>
    </w:pPr>
    <w:rPr>
      <w:rFonts w:eastAsia="Segoe UI"/>
      <w:color w:val="A9C537"/>
      <w:sz w:val="28"/>
      <w:szCs w:val="28"/>
      <w:lang w:val="en-GB"/>
    </w:rPr>
  </w:style>
  <w:style w:type="paragraph" w:customStyle="1" w:styleId="PAHead2">
    <w:name w:val="PA Head 2"/>
    <w:basedOn w:val="Normal"/>
    <w:autoRedefine/>
    <w:qFormat/>
    <w:rsid w:val="00BD3C58"/>
    <w:pPr>
      <w:numPr>
        <w:ilvl w:val="1"/>
        <w:numId w:val="7"/>
      </w:numPr>
      <w:spacing w:before="120" w:after="240" w:line="259" w:lineRule="auto"/>
    </w:pPr>
    <w:rPr>
      <w:rFonts w:eastAsia="Segoe UI"/>
      <w:b/>
      <w:bCs/>
      <w:color w:val="95C11F"/>
      <w:sz w:val="32"/>
      <w:szCs w:val="36"/>
      <w:lang w:val="en-GB"/>
    </w:rPr>
  </w:style>
  <w:style w:type="paragraph" w:styleId="TOC1">
    <w:name w:val="toc 1"/>
    <w:basedOn w:val="Normal"/>
    <w:next w:val="Normal"/>
    <w:uiPriority w:val="39"/>
    <w:unhideWhenUsed/>
    <w:rsid w:val="00EA5F45"/>
    <w:pPr>
      <w:pBdr>
        <w:between w:val="double" w:sz="6" w:space="0" w:color="auto"/>
      </w:pBdr>
      <w:spacing w:before="120" w:after="120"/>
      <w:jc w:val="center"/>
    </w:pPr>
    <w:rPr>
      <w:rFonts w:cs="Segoe UI"/>
      <w:b/>
      <w:bCs/>
      <w:iCs/>
      <w:color w:val="2E994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D3C58"/>
    <w:pPr>
      <w:spacing w:before="240" w:after="240"/>
      <w:ind w:left="560"/>
    </w:pPr>
    <w:rPr>
      <w:b/>
      <w:color w:val="F2F2F2"/>
      <w:szCs w:val="20"/>
    </w:rPr>
  </w:style>
  <w:style w:type="paragraph" w:customStyle="1" w:styleId="HeaderwithoutNumber">
    <w:name w:val="Header without Number"/>
    <w:basedOn w:val="PAHead1"/>
    <w:autoRedefine/>
    <w:qFormat/>
    <w:rsid w:val="007F079A"/>
    <w:pPr>
      <w:numPr>
        <w:numId w:val="0"/>
      </w:numPr>
    </w:pPr>
  </w:style>
  <w:style w:type="paragraph" w:styleId="Caption">
    <w:name w:val="caption"/>
    <w:aliases w:val="Tables Caption"/>
    <w:basedOn w:val="Normal"/>
    <w:next w:val="Normal"/>
    <w:autoRedefine/>
    <w:uiPriority w:val="35"/>
    <w:unhideWhenUsed/>
    <w:qFormat/>
    <w:rsid w:val="007F079A"/>
    <w:pPr>
      <w:numPr>
        <w:numId w:val="13"/>
      </w:numPr>
    </w:pPr>
    <w:rPr>
      <w:b/>
      <w:bCs/>
      <w:color w:val="000000"/>
      <w:sz w:val="18"/>
      <w:szCs w:val="18"/>
    </w:rPr>
  </w:style>
  <w:style w:type="paragraph" w:customStyle="1" w:styleId="TableCaption">
    <w:name w:val="Table Caption"/>
    <w:basedOn w:val="Normal"/>
    <w:next w:val="Normal"/>
    <w:autoRedefine/>
    <w:qFormat/>
    <w:rsid w:val="00BD3C58"/>
    <w:rPr>
      <w:b/>
      <w:bCs/>
      <w:color w:val="000000"/>
      <w:sz w:val="20"/>
      <w:szCs w:val="20"/>
    </w:rPr>
  </w:style>
  <w:style w:type="paragraph" w:customStyle="1" w:styleId="PATableCaption">
    <w:name w:val="PA Table Caption"/>
    <w:basedOn w:val="Normal"/>
    <w:qFormat/>
    <w:rsid w:val="00C406C6"/>
    <w:rPr>
      <w:b/>
      <w:bCs/>
      <w:color w:val="000000"/>
      <w:sz w:val="18"/>
      <w:szCs w:val="20"/>
    </w:rPr>
  </w:style>
  <w:style w:type="paragraph" w:customStyle="1" w:styleId="PASource">
    <w:name w:val="PA Source"/>
    <w:basedOn w:val="Normal"/>
    <w:autoRedefine/>
    <w:qFormat/>
    <w:rsid w:val="00BD3C58"/>
    <w:pPr>
      <w:spacing w:before="240"/>
    </w:pPr>
    <w:rPr>
      <w:i/>
      <w:iCs/>
      <w:color w:val="000000"/>
      <w:sz w:val="21"/>
      <w:szCs w:val="20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BD3C58"/>
    <w:pPr>
      <w:adjustRightInd w:val="0"/>
      <w:spacing w:before="800" w:after="1440" w:line="720" w:lineRule="auto"/>
    </w:pPr>
    <w:rPr>
      <w:color w:val="000000"/>
      <w:sz w:val="21"/>
    </w:rPr>
  </w:style>
  <w:style w:type="paragraph" w:customStyle="1" w:styleId="PAFigureCaption">
    <w:name w:val="PA Figure Caption"/>
    <w:basedOn w:val="Normal"/>
    <w:autoRedefine/>
    <w:qFormat/>
    <w:rsid w:val="00C406C6"/>
    <w:rPr>
      <w:b/>
      <w:bCs/>
      <w:color w:val="000000"/>
      <w:sz w:val="18"/>
      <w:szCs w:val="20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BD3C58"/>
    <w:rPr>
      <w:color w:val="000000"/>
    </w:rPr>
  </w:style>
  <w:style w:type="paragraph" w:customStyle="1" w:styleId="IntroductionText">
    <w:name w:val="Introduction Text"/>
    <w:basedOn w:val="Normal"/>
    <w:autoRedefine/>
    <w:qFormat/>
    <w:rsid w:val="00BD3C58"/>
    <w:pPr>
      <w:spacing w:after="180" w:line="274" w:lineRule="auto"/>
    </w:pPr>
    <w:rPr>
      <w:rFonts w:eastAsia="Segoe UI"/>
      <w:i/>
      <w:iCs/>
      <w:noProof/>
      <w:color w:val="A9C537"/>
      <w:szCs w:val="22"/>
    </w:rPr>
  </w:style>
  <w:style w:type="paragraph" w:customStyle="1" w:styleId="ClientName">
    <w:name w:val="Client Name"/>
    <w:basedOn w:val="Normal"/>
    <w:qFormat/>
    <w:rsid w:val="00EA5F45"/>
    <w:rPr>
      <w:rFonts w:ascii="Poppins" w:hAnsi="Poppins" w:cs="Poppins"/>
      <w:color w:val="2E9941"/>
    </w:rPr>
  </w:style>
  <w:style w:type="paragraph" w:customStyle="1" w:styleId="IntroductoryText">
    <w:name w:val="Introductory Text"/>
    <w:basedOn w:val="Normal"/>
    <w:qFormat/>
    <w:rsid w:val="00EA5F45"/>
    <w:rPr>
      <w:rFonts w:cs="Segoe UI"/>
      <w:color w:val="FFFFF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A5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F45"/>
  </w:style>
  <w:style w:type="character" w:customStyle="1" w:styleId="Heading1Char">
    <w:name w:val="Heading 1 Char"/>
    <w:basedOn w:val="DefaultParagraphFont"/>
    <w:link w:val="Heading1"/>
    <w:uiPriority w:val="9"/>
    <w:rsid w:val="00EA5F45"/>
    <w:rPr>
      <w:rFonts w:ascii="Segoe UI" w:eastAsia="Times New Roman" w:hAnsi="Segoe UI" w:cs="Times New Roman"/>
      <w:color w:val="00577E"/>
      <w:sz w:val="32"/>
      <w:szCs w:val="32"/>
    </w:rPr>
  </w:style>
  <w:style w:type="paragraph" w:styleId="TOCHeading">
    <w:name w:val="TOC Heading"/>
    <w:basedOn w:val="Normal"/>
    <w:next w:val="Normal"/>
    <w:uiPriority w:val="39"/>
    <w:unhideWhenUsed/>
    <w:qFormat/>
    <w:rsid w:val="00EA5F45"/>
    <w:rPr>
      <w:rFonts w:ascii="Poppins" w:hAnsi="Poppins" w:cs="Poppins"/>
      <w:b/>
      <w:bCs/>
      <w:color w:val="2E9941"/>
      <w:sz w:val="28"/>
    </w:rPr>
  </w:style>
  <w:style w:type="paragraph" w:customStyle="1" w:styleId="SubsectionText">
    <w:name w:val="Subsection Text"/>
    <w:basedOn w:val="Normal"/>
    <w:qFormat/>
    <w:rsid w:val="00EA5F45"/>
    <w:pPr>
      <w:ind w:left="360"/>
    </w:pPr>
    <w:rPr>
      <w:rFonts w:cs="Segoe U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D3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61B"/>
    <w:rPr>
      <w:rFonts w:ascii="Segoe UI" w:hAnsi="Segoe UI"/>
      <w:sz w:val="22"/>
    </w:rPr>
  </w:style>
  <w:style w:type="paragraph" w:styleId="Footer">
    <w:name w:val="footer"/>
    <w:basedOn w:val="Normal"/>
    <w:link w:val="FooterChar"/>
    <w:uiPriority w:val="99"/>
    <w:unhideWhenUsed/>
    <w:rsid w:val="008D3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61B"/>
    <w:rPr>
      <w:rFonts w:ascii="Segoe UI" w:hAnsi="Segoe UI"/>
      <w:sz w:val="22"/>
    </w:rPr>
  </w:style>
  <w:style w:type="paragraph" w:customStyle="1" w:styleId="BasicParagraph">
    <w:name w:val="[Basic Paragraph]"/>
    <w:basedOn w:val="Normal"/>
    <w:uiPriority w:val="99"/>
    <w:rsid w:val="00C4719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MS Mincho" w:hAnsi="Minion Pro" w:cs="Minion Pro"/>
      <w:color w:val="000000"/>
      <w:sz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C4719F"/>
    <w:rPr>
      <w:color w:val="2E994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65"/>
    <w:rPr>
      <w:color w:val="2E9941"/>
      <w:u w:val="single"/>
    </w:rPr>
  </w:style>
  <w:style w:type="character" w:styleId="UnresolvedMention">
    <w:name w:val="Unresolved Mention"/>
    <w:basedOn w:val="DefaultParagraphFont"/>
    <w:uiPriority w:val="99"/>
    <w:rsid w:val="00E01D65"/>
    <w:rPr>
      <w:color w:val="605E5C"/>
      <w:shd w:val="clear" w:color="auto" w:fill="E1DFDD"/>
    </w:rPr>
  </w:style>
  <w:style w:type="paragraph" w:customStyle="1" w:styleId="NumberedList">
    <w:name w:val="Numbered List"/>
    <w:basedOn w:val="Normal"/>
    <w:qFormat/>
    <w:rsid w:val="00D443DE"/>
    <w:pPr>
      <w:numPr>
        <w:numId w:val="20"/>
      </w:numPr>
    </w:pPr>
    <w:rPr>
      <w:rFonts w:cs="Tahoma"/>
      <w:szCs w:val="22"/>
    </w:rPr>
  </w:style>
  <w:style w:type="table" w:styleId="TableGrid">
    <w:name w:val="Table Grid"/>
    <w:basedOn w:val="TableNormal"/>
    <w:uiPriority w:val="39"/>
    <w:rsid w:val="0077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68C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8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337"/>
    <w:rPr>
      <w:rFonts w:ascii="Calibri" w:eastAsia="Segoe U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337"/>
    <w:rPr>
      <w:rFonts w:ascii="Calibri" w:eastAsia="Segoe UI" w:hAnsi="Calibri" w:cs="Times New Roman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E0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FEE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FEE"/>
    <w:rPr>
      <w:rFonts w:ascii="Segoe UI" w:hAnsi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6C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di.nugroho\Documents\New%20folder%20(2)\SHO%20-%20Statement%20Letter%20-%20Surat%20Pernyata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E3BFB7566F74A83393E3F3F4F7391" ma:contentTypeVersion="34" ma:contentTypeDescription="Create a new document." ma:contentTypeScope="" ma:versionID="cd2e7ec0ae9e92eb151cdea1b4728a19">
  <xsd:schema xmlns:xsd="http://www.w3.org/2001/XMLSchema" xmlns:xs="http://www.w3.org/2001/XMLSchema" xmlns:p="http://schemas.microsoft.com/office/2006/metadata/properties" xmlns:ns2="def2ab82-3232-4612-bf1f-81ab12a95552" xmlns:ns3="06ba2749-21ff-40f8-a89f-ace75671eb0d" xmlns:ns4="08159eda-bd76-4582-b525-008d92577d4b" targetNamespace="http://schemas.microsoft.com/office/2006/metadata/properties" ma:root="true" ma:fieldsID="c583ad8684200d9e7062e0400020c3a7" ns2:_="" ns3:_="" ns4:_="">
    <xsd:import namespace="def2ab82-3232-4612-bf1f-81ab12a95552"/>
    <xsd:import namespace="06ba2749-21ff-40f8-a89f-ace75671eb0d"/>
    <xsd:import namespace="08159eda-bd76-4582-b525-008d92577d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1114561a7b94ce2b17959d5323a26da" minOccurs="0"/>
                <xsd:element ref="ns2:TaxCatchAll" minOccurs="0"/>
                <xsd:element ref="ns3:o7da263eceea4a21b9cfc435a1523cb6" minOccurs="0"/>
                <xsd:element ref="ns3:b8a5b4d0dd1846acad456c93c70aaf62" minOccurs="0"/>
                <xsd:element ref="ns4:SharedWithUsers" minOccurs="0"/>
                <xsd:element ref="ns4:SharedWithDetails" minOccurs="0"/>
                <xsd:element ref="ns3:_x004c_1" minOccurs="0"/>
                <xsd:element ref="ns3:_x004c_2" minOccurs="0"/>
                <xsd:element ref="ns3:_x004c_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externalparties" minOccurs="0"/>
                <xsd:element ref="ns3:MediaServiceAutoKeyPoints" minOccurs="0"/>
                <xsd:element ref="ns3:MediaServiceKeyPoints" minOccurs="0"/>
                <xsd:element ref="ns3:Notaris" minOccurs="0"/>
                <xsd:element ref="ns3:_x004c_4" minOccurs="0"/>
                <xsd:element ref="ns3:_x004c_5" minOccurs="0"/>
                <xsd:element ref="ns3:_x004c_6" minOccurs="0"/>
                <xsd:element ref="ns3:Tahun" minOccurs="0"/>
                <xsd:element ref="ns3:Month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ab82-3232-4612-bf1f-81ab12a955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3fb2c53e-a17a-4568-b3b8-821908fa6a63}" ma:internalName="TaxCatchAll" ma:showField="CatchAllData" ma:web="def2ab82-3232-4612-bf1f-81ab12a9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2749-21ff-40f8-a89f-ace75671eb0d" elementFormDefault="qualified">
    <xsd:import namespace="http://schemas.microsoft.com/office/2006/documentManagement/types"/>
    <xsd:import namespace="http://schemas.microsoft.com/office/infopath/2007/PartnerControls"/>
    <xsd:element name="a1114561a7b94ce2b17959d5323a26da" ma:index="12" nillable="true" ma:taxonomy="true" ma:internalName="a1114561a7b94ce2b17959d5323a26da" ma:taxonomyFieldName="Metadata_x0020__x002d__x0020_Category_x0020_Document" ma:displayName="Metadata - Category Document" ma:indexed="true" ma:default="" ma:fieldId="{a1114561-a7b9-4ce2-b179-59d5323a26da}" ma:sspId="d285f481-c180-41f9-8be3-e09601c97301" ma:termSetId="6df5c47b-ac26-449e-852c-31b0d13760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da263eceea4a21b9cfc435a1523cb6" ma:index="15" nillable="true" ma:taxonomy="true" ma:internalName="o7da263eceea4a21b9cfc435a1523cb6" ma:taxonomyFieldName="Metadata_x0020__x002d__x0020_Discipline_x0020_Code" ma:displayName="Metadata - Discipline Code" ma:indexed="true" ma:default="" ma:fieldId="{87da263e-ceea-4a21-b9cf-c435a1523cb6}" ma:sspId="d285f481-c180-41f9-8be3-e09601c97301" ma:termSetId="90072eac-217e-4138-91fa-3a53da06c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a5b4d0dd1846acad456c93c70aaf62" ma:index="17" nillable="true" ma:taxonomy="true" ma:internalName="b8a5b4d0dd1846acad456c93c70aaf62" ma:taxonomyFieldName="Metadata_x0020__x002d__x0020_Type_x0020_Document" ma:displayName="Metadata - Type Document" ma:indexed="true" ma:default="" ma:fieldId="{b8a5b4d0-dd18-46ac-ad45-6c93c70aaf62}" ma:sspId="d285f481-c180-41f9-8be3-e09601c97301" ma:termSetId="0dce1e0d-245c-4c0e-9b3e-43030abd11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4c_1" ma:index="21" nillable="true" ma:displayName="L1" ma:format="Dropdown" ma:internalName="_x004c_1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2" ma:index="22" nillable="true" ma:displayName="L2" ma:format="Dropdown" ma:internalName="_x004c_2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3" ma:index="23" nillable="true" ma:displayName="L3" ma:format="Dropdown" ma:internalName="_x004c_3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externalparties" ma:index="31" nillable="true" ma:displayName="External Parties " ma:format="Dropdown" ma:internalName="externalparties">
      <xsd:simpleType>
        <xsd:restriction base="dms:Choice">
          <xsd:enumeration value="OJK"/>
          <xsd:enumeration value="BEI"/>
          <xsd:enumeration value="KSEI"/>
          <xsd:enumeration value="HAKI"/>
          <xsd:enumeration value="UOB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aris" ma:index="34" nillable="true" ma:displayName="Notaris " ma:format="Dropdown" ma:internalName="Notaris">
      <xsd:simpleType>
        <xsd:restriction base="dms:Choice">
          <xsd:enumeration value="Jimmi Tnnal"/>
          <xsd:enumeration value="Hasbullah Abdul"/>
        </xsd:restriction>
      </xsd:simpleType>
    </xsd:element>
    <xsd:element name="_x004c_4" ma:index="35" nillable="true" ma:displayName="L4" ma:format="Dropdown" ma:internalName="_x004c_4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5" ma:index="36" nillable="true" ma:displayName="L5" ma:format="Dropdown" ma:internalName="_x004c_5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_x004c_6" ma:index="37" nillable="true" ma:displayName="L6" ma:format="Dropdown" ma:internalName="_x004c_6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Tahun" ma:index="38" nillable="true" ma:displayName="Tahun" ma:format="Dropdown" ma:internalName="Tahun">
      <xsd:simpleType>
        <xsd:restriction base="dms:Choice">
          <xsd:enumeration value="2020"/>
          <xsd:enumeration value="2016"/>
          <xsd:enumeration value="2017"/>
          <xsd:enumeration value="2018"/>
          <xsd:enumeration value="2019"/>
          <xsd:enumeration value="2021"/>
        </xsd:restriction>
      </xsd:simpleType>
    </xsd:element>
    <xsd:element name="Month" ma:index="39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285f481-c180-41f9-8be3-e09601c97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59eda-bd76-4582-b525-008d92577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2ab82-3232-4612-bf1f-81ab12a95552">
      <Value>181</Value>
      <Value>34</Value>
      <Value>112</Value>
    </TaxCatchAll>
    <_x004c_6 xmlns="06ba2749-21ff-40f8-a89f-ace75671eb0d" xsi:nil="true"/>
    <externalparties xmlns="06ba2749-21ff-40f8-a89f-ace75671eb0d" xsi:nil="true"/>
    <_x004c_2 xmlns="06ba2749-21ff-40f8-a89f-ace75671eb0d" xsi:nil="true"/>
    <a1114561a7b94ce2b17959d5323a26da xmlns="06ba2749-21ff-40f8-a89f-ace75671eb0d">
      <Terms xmlns="http://schemas.microsoft.com/office/infopath/2007/PartnerControls"/>
    </a1114561a7b94ce2b17959d5323a26da>
    <Notaris xmlns="06ba2749-21ff-40f8-a89f-ace75671eb0d" xsi:nil="true"/>
    <Month xmlns="06ba2749-21ff-40f8-a89f-ace75671eb0d" xsi:nil="true"/>
    <_x004c_3 xmlns="06ba2749-21ff-40f8-a89f-ace75671eb0d" xsi:nil="true"/>
    <_x004c_4 xmlns="06ba2749-21ff-40f8-a89f-ace75671eb0d" xsi:nil="true"/>
    <_x004c_5 xmlns="06ba2749-21ff-40f8-a89f-ace75671eb0d" xsi:nil="true"/>
    <o7da263eceea4a21b9cfc435a1523cb6 xmlns="06ba2749-21ff-40f8-a89f-ace75671eb0d">
      <Terms xmlns="http://schemas.microsoft.com/office/infopath/2007/PartnerControls"/>
    </o7da263eceea4a21b9cfc435a1523cb6>
    <Tahun xmlns="06ba2749-21ff-40f8-a89f-ace75671eb0d" xsi:nil="true"/>
    <_x004c_1 xmlns="06ba2749-21ff-40f8-a89f-ace75671eb0d" xsi:nil="true"/>
    <b8a5b4d0dd1846acad456c93c70aaf62 xmlns="06ba2749-21ff-40f8-a89f-ace75671eb0d">
      <Terms xmlns="http://schemas.microsoft.com/office/infopath/2007/PartnerControls"/>
    </b8a5b4d0dd1846acad456c93c70aaf62>
    <lcf76f155ced4ddcb4097134ff3c332f xmlns="06ba2749-21ff-40f8-a89f-ace75671eb0d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3462D5-BEE9-446C-A32C-6313B420A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2ab82-3232-4612-bf1f-81ab12a95552"/>
    <ds:schemaRef ds:uri="06ba2749-21ff-40f8-a89f-ace75671eb0d"/>
    <ds:schemaRef ds:uri="08159eda-bd76-4582-b525-008d92577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0DDAA-5847-4390-95F6-28FFEC396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1B740-A983-4E13-9A39-C6FA48360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FADCDA-663E-4A56-9321-1ED1E3D369D4}">
  <ds:schemaRefs>
    <ds:schemaRef ds:uri="http://schemas.microsoft.com/office/2006/metadata/properties"/>
    <ds:schemaRef ds:uri="http://schemas.microsoft.com/office/infopath/2007/PartnerControls"/>
    <ds:schemaRef ds:uri="def2ab82-3232-4612-bf1f-81ab12a95552"/>
    <ds:schemaRef ds:uri="06ba2749-21ff-40f8-a89f-ace75671eb0d"/>
  </ds:schemaRefs>
</ds:datastoreItem>
</file>

<file path=customXml/itemProps5.xml><?xml version="1.0" encoding="utf-8"?>
<ds:datastoreItem xmlns:ds="http://schemas.openxmlformats.org/officeDocument/2006/customXml" ds:itemID="{C6B278E4-F161-462A-A30D-B1603FE5EA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 - Statement Letter - Surat Pernyataan.dotx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ESSA (SHO) Statement Letter - Surat Pernyataan</vt:lpstr>
    </vt:vector>
  </TitlesOfParts>
  <Company>ESSA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ESSA (SHO) Statement Letter - Surat Pernyataan</dc:title>
  <dc:subject/>
  <dc:creator>Widi Nugroho</dc:creator>
  <cp:keywords/>
  <cp:lastModifiedBy>Arie Noviandari, Arie Noviandari</cp:lastModifiedBy>
  <cp:revision>2</cp:revision>
  <cp:lastPrinted>2021-04-29T16:56:00Z</cp:lastPrinted>
  <dcterms:created xsi:type="dcterms:W3CDTF">2026-06-15T07:34:00Z</dcterms:created>
  <dcterms:modified xsi:type="dcterms:W3CDTF">2026-06-15T07:34:00Z</dcterms:modified>
  <cp:category>Correspondence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0x010100263E3BFB7566F74A83393E3F3F4F7391</vt:lpwstr>
  </property>
  <property fmtid="{D5CDD505-2E9C-101B-9397-08002B2CF9AE}" pid="3" name="_dlc_DocIdItemGuid">
    <vt:lpwstr>32c4eccb-faef-4453-a87c-9cb8ce57b09e</vt:lpwstr>
  </property>
  <property fmtid="{D5CDD505-2E9C-101B-9397-08002B2CF9AE}" pid="4" name="Metadata - Discipline Code">
    <vt:lpwstr>181;#CSL|5fb25d15-16c1-4a6a-bcb7-9b9ecbec75f6</vt:lpwstr>
  </property>
  <property fmtid="{D5CDD505-2E9C-101B-9397-08002B2CF9AE}" pid="5" name="Metadata - Type Document">
    <vt:lpwstr>112;#Akta Notaris|91815716-17ce-4ba6-9823-927656dc4ff8</vt:lpwstr>
  </property>
  <property fmtid="{D5CDD505-2E9C-101B-9397-08002B2CF9AE}" pid="6" name="Metadata - Category Document">
    <vt:lpwstr>34;#EXTERNAL|d1a22010-c1fe-4045-a76b-1678fa0b83d9</vt:lpwstr>
  </property>
  <property fmtid="{D5CDD505-2E9C-101B-9397-08002B2CF9AE}" pid="7" name="_dlc_DocId">
    <vt:lpwstr>HVF2XU7E4UWJ-1747251346-4998</vt:lpwstr>
  </property>
  <property fmtid="{D5CDD505-2E9C-101B-9397-08002B2CF9AE}" pid="8" name="_dlc_DocIdUrl">
    <vt:lpwstr>https://akrayagroup.sharepoint.com/sites/AkrayaGroup/sep/100csl/_layouts/15/DocIdRedir.aspx?ID=HVF2XU7E4UWJ-1747251346-4998, HVF2XU7E4UWJ-1747251346-4998</vt:lpwstr>
  </property>
  <property fmtid="{D5CDD505-2E9C-101B-9397-08002B2CF9AE}" pid="9" name="SharedWithUsers">
    <vt:lpwstr>406;#Rudyanto;#408;#Ruhul Dahrial;#47;#Syamsul Arifin;#13;#Didi Cendana;#407;#Widi Nugroho;#521;#Asef Hadiyana;#14;#Suhariyono</vt:lpwstr>
  </property>
  <property fmtid="{D5CDD505-2E9C-101B-9397-08002B2CF9AE}" pid="10" name="MSIP_Label_04f783dd-f5fe-4e6c-8816-198fd9c95f56_Enabled">
    <vt:lpwstr>true</vt:lpwstr>
  </property>
  <property fmtid="{D5CDD505-2E9C-101B-9397-08002B2CF9AE}" pid="11" name="MSIP_Label_04f783dd-f5fe-4e6c-8816-198fd9c95f56_SetDate">
    <vt:lpwstr>2026-06-15T07:34:17Z</vt:lpwstr>
  </property>
  <property fmtid="{D5CDD505-2E9C-101B-9397-08002B2CF9AE}" pid="12" name="MSIP_Label_04f783dd-f5fe-4e6c-8816-198fd9c95f56_Method">
    <vt:lpwstr>Privileged</vt:lpwstr>
  </property>
  <property fmtid="{D5CDD505-2E9C-101B-9397-08002B2CF9AE}" pid="13" name="MSIP_Label_04f783dd-f5fe-4e6c-8816-198fd9c95f56_Name">
    <vt:lpwstr>English - Non-Corporate</vt:lpwstr>
  </property>
  <property fmtid="{D5CDD505-2E9C-101B-9397-08002B2CF9AE}" pid="14" name="MSIP_Label_04f783dd-f5fe-4e6c-8816-198fd9c95f56_SiteId">
    <vt:lpwstr>484a70d1-caaf-4a03-a477-1cbe688304af</vt:lpwstr>
  </property>
  <property fmtid="{D5CDD505-2E9C-101B-9397-08002B2CF9AE}" pid="15" name="MSIP_Label_04f783dd-f5fe-4e6c-8816-198fd9c95f56_ActionId">
    <vt:lpwstr>6155cdef-1146-4252-8eda-b1e6b8058532</vt:lpwstr>
  </property>
  <property fmtid="{D5CDD505-2E9C-101B-9397-08002B2CF9AE}" pid="16" name="MSIP_Label_04f783dd-f5fe-4e6c-8816-198fd9c95f56_ContentBits">
    <vt:lpwstr>0</vt:lpwstr>
  </property>
  <property fmtid="{D5CDD505-2E9C-101B-9397-08002B2CF9AE}" pid="17" name="MSIP_Label_04f783dd-f5fe-4e6c-8816-198fd9c95f56_Tag">
    <vt:lpwstr>10, 0, 1, 1</vt:lpwstr>
  </property>
  <property fmtid="{D5CDD505-2E9C-101B-9397-08002B2CF9AE}" pid="18" name="_AdHocReviewCycleID">
    <vt:i4>-173141878</vt:i4>
  </property>
  <property fmtid="{D5CDD505-2E9C-101B-9397-08002B2CF9AE}" pid="19" name="_NewReviewCycle">
    <vt:lpwstr/>
  </property>
  <property fmtid="{D5CDD505-2E9C-101B-9397-08002B2CF9AE}" pid="20" name="_EmailSubject">
    <vt:lpwstr>Organon Web - Keterbukaan Informasi</vt:lpwstr>
  </property>
  <property fmtid="{D5CDD505-2E9C-101B-9397-08002B2CF9AE}" pid="21" name="_AuthorEmail">
    <vt:lpwstr>arie.noviandari.arie.noviandari@organon.com</vt:lpwstr>
  </property>
  <property fmtid="{D5CDD505-2E9C-101B-9397-08002B2CF9AE}" pid="22" name="_AuthorEmailDisplayName">
    <vt:lpwstr>Arie Noviandari, Arie Noviandari</vt:lpwstr>
  </property>
</Properties>
</file>